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F9E22" w14:textId="77777777" w:rsidR="00F8428A" w:rsidRPr="00925D85" w:rsidRDefault="00F8428A"/>
    <w:p w14:paraId="32278711" w14:textId="001C6138" w:rsidR="009B3716" w:rsidRPr="00925D85" w:rsidRDefault="009B3716" w:rsidP="009B3716">
      <w:pPr>
        <w:jc w:val="center"/>
        <w:rPr>
          <w:b/>
          <w:bCs/>
        </w:rPr>
      </w:pPr>
      <w:r w:rsidRPr="00925D85">
        <w:rPr>
          <w:b/>
          <w:bCs/>
        </w:rPr>
        <w:t>PUBLIC HEARING</w:t>
      </w:r>
      <w:r w:rsidR="00613E37" w:rsidRPr="00925D85">
        <w:rPr>
          <w:b/>
          <w:bCs/>
        </w:rPr>
        <w:t xml:space="preserve"> NOTICE</w:t>
      </w:r>
    </w:p>
    <w:p w14:paraId="5BCA5591" w14:textId="38D32A3B" w:rsidR="00613E37" w:rsidRPr="00925D85" w:rsidRDefault="00613E37" w:rsidP="009B3716">
      <w:pPr>
        <w:jc w:val="center"/>
        <w:rPr>
          <w:b/>
          <w:bCs/>
        </w:rPr>
      </w:pPr>
    </w:p>
    <w:p w14:paraId="1807F440" w14:textId="77777777" w:rsidR="00613E37" w:rsidRPr="00925D85" w:rsidRDefault="00613E37" w:rsidP="009B3716">
      <w:pPr>
        <w:jc w:val="center"/>
        <w:rPr>
          <w:b/>
          <w:bCs/>
        </w:rPr>
      </w:pPr>
    </w:p>
    <w:p w14:paraId="79BE610C" w14:textId="75106F59" w:rsidR="00613E37" w:rsidRPr="00925D85" w:rsidRDefault="00077A84" w:rsidP="009B3716">
      <w:pPr>
        <w:jc w:val="center"/>
      </w:pPr>
      <w:r w:rsidRPr="00925D85">
        <w:rPr>
          <w:b/>
          <w:bCs/>
        </w:rPr>
        <w:t>Town Council</w:t>
      </w:r>
    </w:p>
    <w:p w14:paraId="024F4EB0" w14:textId="77777777" w:rsidR="009B3716" w:rsidRPr="00925D85" w:rsidRDefault="009B3716" w:rsidP="009B3716">
      <w:pPr>
        <w:jc w:val="center"/>
        <w:rPr>
          <w:b/>
          <w:bCs/>
        </w:rPr>
      </w:pPr>
    </w:p>
    <w:p w14:paraId="378A6F09" w14:textId="0B2FEE17" w:rsidR="009B3716" w:rsidRPr="00925D85" w:rsidRDefault="00C614CC" w:rsidP="009B3716">
      <w:pPr>
        <w:jc w:val="center"/>
        <w:rPr>
          <w:b/>
          <w:bCs/>
        </w:rPr>
      </w:pPr>
      <w:r>
        <w:rPr>
          <w:b/>
          <w:bCs/>
        </w:rPr>
        <w:t>November 4</w:t>
      </w:r>
      <w:r w:rsidR="00E31CB1">
        <w:rPr>
          <w:b/>
          <w:bCs/>
        </w:rPr>
        <w:t>,</w:t>
      </w:r>
      <w:r w:rsidR="00E934D6">
        <w:rPr>
          <w:b/>
          <w:bCs/>
        </w:rPr>
        <w:t xml:space="preserve"> 2024</w:t>
      </w:r>
    </w:p>
    <w:p w14:paraId="3CFD09A1" w14:textId="77777777" w:rsidR="00613E37" w:rsidRPr="00925D85" w:rsidRDefault="00613E37" w:rsidP="009B3716">
      <w:pPr>
        <w:jc w:val="center"/>
        <w:rPr>
          <w:b/>
          <w:bCs/>
        </w:rPr>
      </w:pPr>
    </w:p>
    <w:p w14:paraId="54D26F7B" w14:textId="07E4136C" w:rsidR="009B3716" w:rsidRPr="00925D85" w:rsidRDefault="009B3716" w:rsidP="009B3716">
      <w:pPr>
        <w:jc w:val="center"/>
        <w:rPr>
          <w:b/>
          <w:bCs/>
        </w:rPr>
      </w:pPr>
      <w:r w:rsidRPr="00925D85">
        <w:rPr>
          <w:b/>
          <w:bCs/>
        </w:rPr>
        <w:t xml:space="preserve">7:00 </w:t>
      </w:r>
      <w:r w:rsidR="00FC219E">
        <w:rPr>
          <w:b/>
          <w:bCs/>
        </w:rPr>
        <w:t>p.m.</w:t>
      </w:r>
    </w:p>
    <w:p w14:paraId="280BAFE8" w14:textId="77777777" w:rsidR="009B3716" w:rsidRPr="00925D85" w:rsidRDefault="009B3716" w:rsidP="009B3716">
      <w:pPr>
        <w:jc w:val="center"/>
        <w:rPr>
          <w:b/>
          <w:bCs/>
        </w:rPr>
      </w:pPr>
      <w:r w:rsidRPr="00925D85">
        <w:rPr>
          <w:b/>
          <w:bCs/>
        </w:rPr>
        <w:t xml:space="preserve"> </w:t>
      </w:r>
    </w:p>
    <w:p w14:paraId="6368122C" w14:textId="77777777" w:rsidR="009B3716" w:rsidRPr="00925D85" w:rsidRDefault="009B3716" w:rsidP="009B3716">
      <w:pPr>
        <w:jc w:val="center"/>
        <w:rPr>
          <w:b/>
          <w:bCs/>
        </w:rPr>
      </w:pPr>
      <w:r w:rsidRPr="00925D85">
        <w:rPr>
          <w:b/>
          <w:bCs/>
        </w:rPr>
        <w:t>Salem High School Media Center</w:t>
      </w:r>
    </w:p>
    <w:p w14:paraId="2A8E1959" w14:textId="77777777" w:rsidR="009B3716" w:rsidRPr="00925D85" w:rsidRDefault="009B3716" w:rsidP="009B3716">
      <w:pPr>
        <w:jc w:val="center"/>
        <w:rPr>
          <w:b/>
          <w:bCs/>
        </w:rPr>
      </w:pPr>
      <w:r w:rsidRPr="00925D85">
        <w:rPr>
          <w:b/>
          <w:bCs/>
        </w:rPr>
        <w:t xml:space="preserve">44 </w:t>
      </w:r>
      <w:proofErr w:type="spellStart"/>
      <w:r w:rsidRPr="00925D85">
        <w:rPr>
          <w:b/>
          <w:bCs/>
        </w:rPr>
        <w:t>Geremonty</w:t>
      </w:r>
      <w:proofErr w:type="spellEnd"/>
      <w:r w:rsidRPr="00925D85">
        <w:rPr>
          <w:b/>
          <w:bCs/>
        </w:rPr>
        <w:t xml:space="preserve"> Drive</w:t>
      </w:r>
    </w:p>
    <w:p w14:paraId="286F2C5F" w14:textId="337C72B2" w:rsidR="009B3716" w:rsidRPr="00925D85" w:rsidRDefault="009B3716" w:rsidP="009B3716">
      <w:pPr>
        <w:jc w:val="center"/>
        <w:rPr>
          <w:b/>
          <w:bCs/>
        </w:rPr>
      </w:pPr>
      <w:r w:rsidRPr="00925D85">
        <w:rPr>
          <w:b/>
          <w:bCs/>
        </w:rPr>
        <w:t>Salem, NH</w:t>
      </w:r>
    </w:p>
    <w:p w14:paraId="4848E5CA" w14:textId="2FA44908" w:rsidR="009B3716" w:rsidRPr="00925D85" w:rsidRDefault="009B3716" w:rsidP="009B3716">
      <w:pPr>
        <w:jc w:val="center"/>
        <w:rPr>
          <w:b/>
          <w:bCs/>
        </w:rPr>
      </w:pPr>
    </w:p>
    <w:p w14:paraId="4C9278CB" w14:textId="77777777" w:rsidR="009B3716" w:rsidRPr="00925D85" w:rsidRDefault="009B3716" w:rsidP="009B3716">
      <w:pPr>
        <w:jc w:val="center"/>
      </w:pPr>
    </w:p>
    <w:p w14:paraId="5750B452" w14:textId="6D018CE2" w:rsidR="00E934D6" w:rsidRPr="00E07ECB" w:rsidRDefault="00F8428A" w:rsidP="00E07ECB">
      <w:pPr>
        <w:tabs>
          <w:tab w:val="left" w:pos="360"/>
          <w:tab w:val="left" w:pos="810"/>
          <w:tab w:val="left" w:pos="1440"/>
          <w:tab w:val="left" w:pos="2520"/>
        </w:tabs>
        <w:autoSpaceDE w:val="0"/>
        <w:autoSpaceDN w:val="0"/>
        <w:rPr>
          <w:b/>
          <w:bCs/>
          <w:color w:val="000000" w:themeColor="text1"/>
        </w:rPr>
      </w:pPr>
      <w:r w:rsidRPr="00925D85">
        <w:t xml:space="preserve">The </w:t>
      </w:r>
      <w:r w:rsidR="00B37E9E" w:rsidRPr="00925D85">
        <w:t xml:space="preserve">Town of </w:t>
      </w:r>
      <w:r w:rsidR="00EF02EB" w:rsidRPr="00925D85">
        <w:t xml:space="preserve">Salem, NH </w:t>
      </w:r>
      <w:r w:rsidR="00077A84" w:rsidRPr="00925D85">
        <w:t xml:space="preserve">Town Council </w:t>
      </w:r>
      <w:r w:rsidRPr="00925D85">
        <w:t xml:space="preserve">will hold a </w:t>
      </w:r>
      <w:r w:rsidR="00827390">
        <w:t xml:space="preserve">public </w:t>
      </w:r>
      <w:r w:rsidRPr="00925D85">
        <w:t xml:space="preserve">hearing </w:t>
      </w:r>
      <w:r w:rsidR="00827390">
        <w:t xml:space="preserve">pursuant to NH RSA 31:95(b) </w:t>
      </w:r>
      <w:r w:rsidR="0071303A" w:rsidRPr="00925D85">
        <w:t xml:space="preserve">on </w:t>
      </w:r>
      <w:r w:rsidR="00221111" w:rsidRPr="00925D85">
        <w:t xml:space="preserve">Monday, </w:t>
      </w:r>
      <w:r w:rsidR="00C614CC">
        <w:t xml:space="preserve">November 4, </w:t>
      </w:r>
      <w:r w:rsidR="00E934D6">
        <w:t xml:space="preserve">2024 </w:t>
      </w:r>
      <w:r w:rsidR="00827390">
        <w:t>at 7:00 p.m. t</w:t>
      </w:r>
      <w:r w:rsidRPr="00925D85">
        <w:t>o receive public input on the acceptance of</w:t>
      </w:r>
      <w:r w:rsidR="00C15105" w:rsidRPr="00925D85">
        <w:t xml:space="preserve"> </w:t>
      </w:r>
      <w:r w:rsidR="00E934D6">
        <w:t xml:space="preserve">a </w:t>
      </w:r>
      <w:r w:rsidR="00C15105" w:rsidRPr="00925D85">
        <w:t>donation</w:t>
      </w:r>
      <w:r w:rsidR="00925D85" w:rsidRPr="00925D85">
        <w:t xml:space="preserve"> </w:t>
      </w:r>
      <w:r w:rsidR="00E934D6">
        <w:t>in the amount of $</w:t>
      </w:r>
      <w:r w:rsidR="00E31CB1">
        <w:t>25,000</w:t>
      </w:r>
      <w:r w:rsidR="00C614CC">
        <w:t>.00</w:t>
      </w:r>
      <w:r w:rsidR="00E31CB1">
        <w:t xml:space="preserve"> </w:t>
      </w:r>
      <w:r w:rsidR="00BE21F2" w:rsidRPr="00925D85">
        <w:t xml:space="preserve">from </w:t>
      </w:r>
      <w:r w:rsidR="00925D85" w:rsidRPr="00925D85">
        <w:t xml:space="preserve">the </w:t>
      </w:r>
      <w:r w:rsidR="00E31CB1">
        <w:t>Friends of Salem</w:t>
      </w:r>
      <w:r w:rsidR="00C614CC">
        <w:t>, NH</w:t>
      </w:r>
      <w:r w:rsidR="00E31CB1">
        <w:t xml:space="preserve"> Recreation for </w:t>
      </w:r>
      <w:r w:rsidR="006C17E9">
        <w:t>the Hedgehog Park Trail System</w:t>
      </w:r>
      <w:r w:rsidR="00E31CB1">
        <w:t>.</w:t>
      </w:r>
    </w:p>
    <w:sectPr w:rsidR="00E934D6" w:rsidRPr="00E07ECB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696716" w14:textId="77777777" w:rsidR="004C4801" w:rsidRDefault="004C4801">
      <w:r>
        <w:separator/>
      </w:r>
    </w:p>
  </w:endnote>
  <w:endnote w:type="continuationSeparator" w:id="0">
    <w:p w14:paraId="46E6A165" w14:textId="77777777" w:rsidR="004C4801" w:rsidRDefault="004C4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53544" w14:textId="13AA2587" w:rsidR="002613FE" w:rsidRDefault="00FB1243" w:rsidP="002613FE">
    <w:pPr>
      <w:pStyle w:val="Footer"/>
      <w:tabs>
        <w:tab w:val="clear" w:pos="4320"/>
        <w:tab w:val="clear" w:pos="8640"/>
        <w:tab w:val="left" w:pos="825"/>
      </w:tabs>
      <w:rPr>
        <w:sz w:val="16"/>
        <w:szCs w:val="16"/>
      </w:rPr>
    </w:pPr>
    <w:r w:rsidRPr="00FB1243">
      <w:rPr>
        <w:sz w:val="16"/>
        <w:szCs w:val="16"/>
      </w:rPr>
      <w:t>Posted:</w:t>
    </w:r>
    <w:r w:rsidR="00780748">
      <w:rPr>
        <w:sz w:val="16"/>
        <w:szCs w:val="16"/>
      </w:rPr>
      <w:t xml:space="preserve">  </w:t>
    </w:r>
    <w:r w:rsidR="006C17E9">
      <w:rPr>
        <w:sz w:val="16"/>
        <w:szCs w:val="16"/>
      </w:rPr>
      <w:t>October 2</w:t>
    </w:r>
    <w:r w:rsidR="00284049">
      <w:rPr>
        <w:sz w:val="16"/>
        <w:szCs w:val="16"/>
      </w:rPr>
      <w:t>1</w:t>
    </w:r>
    <w:r w:rsidR="006C17E9">
      <w:rPr>
        <w:sz w:val="16"/>
        <w:szCs w:val="16"/>
      </w:rPr>
      <w:t>, 2024</w:t>
    </w:r>
  </w:p>
  <w:p w14:paraId="1E2F9DD8" w14:textId="036176D6" w:rsidR="00FB1243" w:rsidRPr="00FB1243" w:rsidRDefault="002613FE" w:rsidP="002613FE">
    <w:pPr>
      <w:pStyle w:val="Footer"/>
      <w:tabs>
        <w:tab w:val="clear" w:pos="4320"/>
        <w:tab w:val="clear" w:pos="8640"/>
        <w:tab w:val="left" w:pos="825"/>
      </w:tabs>
      <w:rPr>
        <w:sz w:val="16"/>
        <w:szCs w:val="16"/>
      </w:rPr>
    </w:pPr>
    <w:r>
      <w:rPr>
        <w:sz w:val="16"/>
        <w:szCs w:val="16"/>
      </w:rPr>
      <w:t xml:space="preserve">Published:  </w:t>
    </w:r>
    <w:r w:rsidR="006C17E9">
      <w:rPr>
        <w:sz w:val="16"/>
        <w:szCs w:val="16"/>
      </w:rPr>
      <w:t>October 2</w:t>
    </w:r>
    <w:r w:rsidR="00284049">
      <w:rPr>
        <w:sz w:val="16"/>
        <w:szCs w:val="16"/>
      </w:rPr>
      <w:t>4</w:t>
    </w:r>
    <w:r w:rsidR="006C17E9">
      <w:rPr>
        <w:sz w:val="16"/>
        <w:szCs w:val="16"/>
      </w:rPr>
      <w:t>, 2024</w:t>
    </w:r>
    <w:r w:rsidR="00E934D6">
      <w:rPr>
        <w:sz w:val="16"/>
        <w:szCs w:val="16"/>
      </w:rPr>
      <w:t xml:space="preserve"> </w:t>
    </w:r>
    <w:r w:rsidR="00792D09">
      <w:rPr>
        <w:sz w:val="16"/>
        <w:szCs w:val="16"/>
      </w:rPr>
      <w:t xml:space="preserve">- </w:t>
    </w:r>
    <w:r w:rsidR="00CF5570">
      <w:rPr>
        <w:sz w:val="16"/>
        <w:szCs w:val="16"/>
      </w:rPr>
      <w:t>U</w:t>
    </w:r>
    <w:r w:rsidR="00494384">
      <w:rPr>
        <w:sz w:val="16"/>
        <w:szCs w:val="16"/>
      </w:rPr>
      <w:t>nion Leader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6FFB0E" w14:textId="77777777" w:rsidR="004C4801" w:rsidRDefault="004C4801">
      <w:r>
        <w:separator/>
      </w:r>
    </w:p>
  </w:footnote>
  <w:footnote w:type="continuationSeparator" w:id="0">
    <w:p w14:paraId="0AC5D54E" w14:textId="77777777" w:rsidR="004C4801" w:rsidRDefault="004C4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CBE61" w14:textId="77777777" w:rsidR="00914D7E" w:rsidRPr="003F7B5F" w:rsidRDefault="00C42EF8" w:rsidP="003F7B5F">
    <w:pPr>
      <w:jc w:val="center"/>
      <w:rPr>
        <w:b/>
        <w:bCs/>
        <w:color w:val="333399"/>
        <w:sz w:val="40"/>
        <w:szCs w:val="4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51E5ED5" wp14:editId="7928BEEF">
              <wp:simplePos x="0" y="0"/>
              <wp:positionH relativeFrom="column">
                <wp:posOffset>-409575</wp:posOffset>
              </wp:positionH>
              <wp:positionV relativeFrom="paragraph">
                <wp:posOffset>-161925</wp:posOffset>
              </wp:positionV>
              <wp:extent cx="1257300" cy="108585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085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31C173" w14:textId="77777777" w:rsidR="00C42EF8" w:rsidRDefault="00C42E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555163B" wp14:editId="0C42B259">
                                <wp:extent cx="1060450" cy="940435"/>
                                <wp:effectExtent l="0" t="0" r="6350" b="0"/>
                                <wp:docPr id="4" name="Picture 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Picture 4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3879" t="-3842" r="-3879" b="-384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60450" cy="9404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1E5ED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2.25pt;margin-top:-12.75pt;width:99pt;height:8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" fillcolor="white [3201]" stroked="f" strokeweight=".5pt">
              <v:textbox>
                <w:txbxContent>
                  <w:p w14:paraId="2B31C173" w14:textId="77777777" w:rsidR="00C42EF8" w:rsidRDefault="00C42EF8">
                    <w:r>
                      <w:rPr>
                        <w:noProof/>
                      </w:rPr>
                      <w:drawing>
                        <wp:inline distT="0" distB="0" distL="0" distR="0" wp14:anchorId="6555163B" wp14:editId="0C42B259">
                          <wp:extent cx="1060450" cy="940435"/>
                          <wp:effectExtent l="0" t="0" r="6350" b="0"/>
                          <wp:docPr id="4" name="Picture 4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Picture 4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3879" t="-3842" r="-3879" b="-384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60450" cy="9404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914D7E" w:rsidRPr="003F7B5F">
      <w:rPr>
        <w:b/>
        <w:color w:val="333399"/>
        <w:sz w:val="40"/>
        <w:szCs w:val="40"/>
      </w:rPr>
      <w:t xml:space="preserve">T O W N </w:t>
    </w:r>
    <w:proofErr w:type="gramStart"/>
    <w:r w:rsidR="00914D7E" w:rsidRPr="003F7B5F">
      <w:rPr>
        <w:b/>
        <w:color w:val="333399"/>
        <w:sz w:val="40"/>
        <w:szCs w:val="40"/>
      </w:rPr>
      <w:t>of  S</w:t>
    </w:r>
    <w:proofErr w:type="gramEnd"/>
    <w:r w:rsidR="00914D7E" w:rsidRPr="003F7B5F">
      <w:rPr>
        <w:b/>
        <w:color w:val="333399"/>
        <w:sz w:val="40"/>
        <w:szCs w:val="40"/>
      </w:rPr>
      <w:t xml:space="preserve"> A L E M</w:t>
    </w:r>
  </w:p>
  <w:p w14:paraId="6BA06674" w14:textId="77777777" w:rsidR="00914D7E" w:rsidRPr="003F7B5F" w:rsidRDefault="00914D7E">
    <w:pPr>
      <w:jc w:val="center"/>
      <w:rPr>
        <w:b/>
        <w:color w:val="333399"/>
      </w:rPr>
    </w:pPr>
    <w:r w:rsidRPr="003F7B5F">
      <w:rPr>
        <w:b/>
        <w:color w:val="333399"/>
        <w:sz w:val="18"/>
        <w:szCs w:val="18"/>
      </w:rPr>
      <w:t>N E W    H A M P S H I R E</w:t>
    </w:r>
  </w:p>
  <w:p w14:paraId="03875A78" w14:textId="77777777" w:rsidR="00914D7E" w:rsidRPr="003F7B5F" w:rsidRDefault="00914D7E">
    <w:pPr>
      <w:jc w:val="center"/>
      <w:rPr>
        <w:b/>
        <w:color w:val="333399"/>
      </w:rPr>
    </w:pPr>
  </w:p>
  <w:p w14:paraId="7AA6577A" w14:textId="77777777" w:rsidR="00914D7E" w:rsidRPr="003F7B5F" w:rsidRDefault="00914D7E">
    <w:pPr>
      <w:jc w:val="center"/>
      <w:rPr>
        <w:b/>
        <w:color w:val="333399"/>
        <w:sz w:val="18"/>
        <w:szCs w:val="14"/>
      </w:rPr>
    </w:pPr>
    <w:r w:rsidRPr="003F7B5F">
      <w:rPr>
        <w:b/>
        <w:color w:val="333399"/>
        <w:sz w:val="18"/>
        <w:szCs w:val="14"/>
      </w:rPr>
      <w:t xml:space="preserve">3 3   G E R E M O N T Y   D R I V E      S A L E </w:t>
    </w:r>
    <w:proofErr w:type="gramStart"/>
    <w:r w:rsidRPr="003F7B5F">
      <w:rPr>
        <w:b/>
        <w:color w:val="333399"/>
        <w:sz w:val="18"/>
        <w:szCs w:val="14"/>
      </w:rPr>
      <w:t>M ,</w:t>
    </w:r>
    <w:proofErr w:type="gramEnd"/>
    <w:r w:rsidRPr="003F7B5F">
      <w:rPr>
        <w:b/>
        <w:color w:val="333399"/>
        <w:sz w:val="18"/>
        <w:szCs w:val="14"/>
      </w:rPr>
      <w:t xml:space="preserve">   N H      0 3 0 7 9 </w:t>
    </w:r>
  </w:p>
  <w:p w14:paraId="5A76D1C3" w14:textId="77777777" w:rsidR="00914D7E" w:rsidRPr="003F7B5F" w:rsidRDefault="00914D7E">
    <w:pPr>
      <w:jc w:val="center"/>
      <w:rPr>
        <w:b/>
        <w:color w:val="333399"/>
        <w:sz w:val="18"/>
      </w:rPr>
    </w:pPr>
    <w:r w:rsidRPr="003F7B5F">
      <w:rPr>
        <w:b/>
        <w:color w:val="333399"/>
        <w:sz w:val="18"/>
        <w:szCs w:val="14"/>
      </w:rPr>
      <w:t xml:space="preserve">  6 0 3 / 8 9 0 - 2 1 2 0      F A </w:t>
    </w:r>
    <w:proofErr w:type="gramStart"/>
    <w:r w:rsidRPr="003F7B5F">
      <w:rPr>
        <w:b/>
        <w:color w:val="333399"/>
        <w:sz w:val="18"/>
        <w:szCs w:val="14"/>
      </w:rPr>
      <w:t>X :</w:t>
    </w:r>
    <w:proofErr w:type="gramEnd"/>
    <w:r w:rsidRPr="003F7B5F">
      <w:rPr>
        <w:b/>
        <w:color w:val="333399"/>
        <w:sz w:val="18"/>
        <w:szCs w:val="14"/>
      </w:rPr>
      <w:t xml:space="preserve">   6 0 3 / 8 9 0 - 2 2 2 0</w:t>
    </w:r>
  </w:p>
  <w:p w14:paraId="1B5A1C27" w14:textId="77777777" w:rsidR="00914D7E" w:rsidRDefault="00914D7E">
    <w:pPr>
      <w:rPr>
        <w:b/>
        <w:color w:val="333399"/>
        <w:sz w:val="16"/>
      </w:rPr>
    </w:pPr>
  </w:p>
  <w:p w14:paraId="6AF6D6BD" w14:textId="77777777" w:rsidR="00914D7E" w:rsidRDefault="00914D7E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4589E"/>
    <w:multiLevelType w:val="hybridMultilevel"/>
    <w:tmpl w:val="C0D0A3F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3AE076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30B32"/>
    <w:multiLevelType w:val="hybridMultilevel"/>
    <w:tmpl w:val="C3D6640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13B3304"/>
    <w:multiLevelType w:val="hybridMultilevel"/>
    <w:tmpl w:val="B0CC3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6033B9"/>
    <w:multiLevelType w:val="hybridMultilevel"/>
    <w:tmpl w:val="36A2594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576789607">
    <w:abstractNumId w:val="1"/>
  </w:num>
  <w:num w:numId="2" w16cid:durableId="1023097370">
    <w:abstractNumId w:val="2"/>
  </w:num>
  <w:num w:numId="3" w16cid:durableId="12342908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77362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70D"/>
    <w:rsid w:val="00034D75"/>
    <w:rsid w:val="00034DF2"/>
    <w:rsid w:val="00077A84"/>
    <w:rsid w:val="00085ABB"/>
    <w:rsid w:val="000873DC"/>
    <w:rsid w:val="000D7875"/>
    <w:rsid w:val="000E2FAC"/>
    <w:rsid w:val="000E74FD"/>
    <w:rsid w:val="00110600"/>
    <w:rsid w:val="00111A4A"/>
    <w:rsid w:val="001360A8"/>
    <w:rsid w:val="00142741"/>
    <w:rsid w:val="00147CC2"/>
    <w:rsid w:val="00154E0E"/>
    <w:rsid w:val="00175E39"/>
    <w:rsid w:val="001A2135"/>
    <w:rsid w:val="001C5357"/>
    <w:rsid w:val="001C5C11"/>
    <w:rsid w:val="001C7559"/>
    <w:rsid w:val="001E6FA9"/>
    <w:rsid w:val="00221111"/>
    <w:rsid w:val="00252EF6"/>
    <w:rsid w:val="002613FE"/>
    <w:rsid w:val="00284049"/>
    <w:rsid w:val="0028571B"/>
    <w:rsid w:val="002B572B"/>
    <w:rsid w:val="002C3413"/>
    <w:rsid w:val="002D751C"/>
    <w:rsid w:val="002E2E22"/>
    <w:rsid w:val="00306F60"/>
    <w:rsid w:val="00355029"/>
    <w:rsid w:val="003602C2"/>
    <w:rsid w:val="00390543"/>
    <w:rsid w:val="003A1DE7"/>
    <w:rsid w:val="003C3E6A"/>
    <w:rsid w:val="003F7B5F"/>
    <w:rsid w:val="004116A5"/>
    <w:rsid w:val="0042422B"/>
    <w:rsid w:val="004244D9"/>
    <w:rsid w:val="0045416B"/>
    <w:rsid w:val="004608B3"/>
    <w:rsid w:val="004777E5"/>
    <w:rsid w:val="00494384"/>
    <w:rsid w:val="004B4630"/>
    <w:rsid w:val="004C4801"/>
    <w:rsid w:val="004D50CB"/>
    <w:rsid w:val="004D579F"/>
    <w:rsid w:val="004D7EBB"/>
    <w:rsid w:val="004E18BE"/>
    <w:rsid w:val="00512F0A"/>
    <w:rsid w:val="00520AAB"/>
    <w:rsid w:val="0052251A"/>
    <w:rsid w:val="00535D85"/>
    <w:rsid w:val="00554CA1"/>
    <w:rsid w:val="00566B5B"/>
    <w:rsid w:val="00592DD7"/>
    <w:rsid w:val="00594194"/>
    <w:rsid w:val="00597D72"/>
    <w:rsid w:val="005A6208"/>
    <w:rsid w:val="005D4854"/>
    <w:rsid w:val="005F6A6D"/>
    <w:rsid w:val="00606B7E"/>
    <w:rsid w:val="00613E37"/>
    <w:rsid w:val="00661FE8"/>
    <w:rsid w:val="006736F0"/>
    <w:rsid w:val="00680802"/>
    <w:rsid w:val="00687DB7"/>
    <w:rsid w:val="006B73CE"/>
    <w:rsid w:val="006C17E9"/>
    <w:rsid w:val="006D79B6"/>
    <w:rsid w:val="006E26C5"/>
    <w:rsid w:val="0071303A"/>
    <w:rsid w:val="0071332A"/>
    <w:rsid w:val="00746EC3"/>
    <w:rsid w:val="00757A31"/>
    <w:rsid w:val="00780748"/>
    <w:rsid w:val="00784BDA"/>
    <w:rsid w:val="00785363"/>
    <w:rsid w:val="00792D09"/>
    <w:rsid w:val="007930DA"/>
    <w:rsid w:val="007C3991"/>
    <w:rsid w:val="007E49C1"/>
    <w:rsid w:val="007E76D3"/>
    <w:rsid w:val="007E7AC9"/>
    <w:rsid w:val="007F3AC8"/>
    <w:rsid w:val="00812810"/>
    <w:rsid w:val="00827390"/>
    <w:rsid w:val="00853B3A"/>
    <w:rsid w:val="00883C2F"/>
    <w:rsid w:val="008A7162"/>
    <w:rsid w:val="008B3067"/>
    <w:rsid w:val="008E5917"/>
    <w:rsid w:val="008F3CA0"/>
    <w:rsid w:val="00914D7E"/>
    <w:rsid w:val="00921573"/>
    <w:rsid w:val="00925D85"/>
    <w:rsid w:val="00932367"/>
    <w:rsid w:val="0096057B"/>
    <w:rsid w:val="00962998"/>
    <w:rsid w:val="00996EB0"/>
    <w:rsid w:val="009B2F8B"/>
    <w:rsid w:val="009B3716"/>
    <w:rsid w:val="009B4AB4"/>
    <w:rsid w:val="00A12F7A"/>
    <w:rsid w:val="00A40C43"/>
    <w:rsid w:val="00A47413"/>
    <w:rsid w:val="00A61063"/>
    <w:rsid w:val="00A66C7E"/>
    <w:rsid w:val="00A9740D"/>
    <w:rsid w:val="00AA1254"/>
    <w:rsid w:val="00AA22C0"/>
    <w:rsid w:val="00AC36F5"/>
    <w:rsid w:val="00AC428B"/>
    <w:rsid w:val="00AC788E"/>
    <w:rsid w:val="00AD5E9E"/>
    <w:rsid w:val="00B016FC"/>
    <w:rsid w:val="00B02E98"/>
    <w:rsid w:val="00B06CB2"/>
    <w:rsid w:val="00B125A8"/>
    <w:rsid w:val="00B3091C"/>
    <w:rsid w:val="00B31E37"/>
    <w:rsid w:val="00B37E9E"/>
    <w:rsid w:val="00B741F1"/>
    <w:rsid w:val="00B90BA6"/>
    <w:rsid w:val="00B90EA1"/>
    <w:rsid w:val="00BC457E"/>
    <w:rsid w:val="00BE21F2"/>
    <w:rsid w:val="00C15105"/>
    <w:rsid w:val="00C42EF8"/>
    <w:rsid w:val="00C6045A"/>
    <w:rsid w:val="00C614CC"/>
    <w:rsid w:val="00C71F0C"/>
    <w:rsid w:val="00CA3EA8"/>
    <w:rsid w:val="00CA49E6"/>
    <w:rsid w:val="00CD6E4D"/>
    <w:rsid w:val="00CF3694"/>
    <w:rsid w:val="00CF5570"/>
    <w:rsid w:val="00D07DF0"/>
    <w:rsid w:val="00D127E0"/>
    <w:rsid w:val="00D26D54"/>
    <w:rsid w:val="00D328A3"/>
    <w:rsid w:val="00D35EAD"/>
    <w:rsid w:val="00D44B5A"/>
    <w:rsid w:val="00D46019"/>
    <w:rsid w:val="00D47048"/>
    <w:rsid w:val="00D53465"/>
    <w:rsid w:val="00D5611E"/>
    <w:rsid w:val="00D929D0"/>
    <w:rsid w:val="00DA070D"/>
    <w:rsid w:val="00DD5E3A"/>
    <w:rsid w:val="00DE5F07"/>
    <w:rsid w:val="00DF56C9"/>
    <w:rsid w:val="00E0549D"/>
    <w:rsid w:val="00E07ECB"/>
    <w:rsid w:val="00E31CB1"/>
    <w:rsid w:val="00E40E0A"/>
    <w:rsid w:val="00E618FE"/>
    <w:rsid w:val="00E7289D"/>
    <w:rsid w:val="00E85AD1"/>
    <w:rsid w:val="00E934D6"/>
    <w:rsid w:val="00ED07BF"/>
    <w:rsid w:val="00EE23B0"/>
    <w:rsid w:val="00EF02EB"/>
    <w:rsid w:val="00EF6EAD"/>
    <w:rsid w:val="00F36ABE"/>
    <w:rsid w:val="00F66BEC"/>
    <w:rsid w:val="00F8428A"/>
    <w:rsid w:val="00FB1243"/>
    <w:rsid w:val="00FC219E"/>
    <w:rsid w:val="00FE58AA"/>
    <w:rsid w:val="00FF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."/>
  <w:listSeparator w:val=","/>
  <w14:docId w14:val="7E17CE59"/>
  <w15:chartTrackingRefBased/>
  <w15:docId w15:val="{E64FD0DA-ABAE-4668-AF9A-5FB024D31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54C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438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A49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4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Public%20Hearing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2CA00-D106-4FD6-BB60-848538BC5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Public Hearing Notice</Template>
  <TotalTime>2</TotalTime>
  <Pages>1</Pages>
  <Words>73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24, 1999</vt:lpstr>
    </vt:vector>
  </TitlesOfParts>
  <Company>Town of Salem, NH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24, 1999</dc:title>
  <dc:subject/>
  <dc:creator>Town of Salem, NH</dc:creator>
  <cp:keywords/>
  <cp:lastModifiedBy>Witley, Maureen</cp:lastModifiedBy>
  <cp:revision>5</cp:revision>
  <cp:lastPrinted>2024-09-27T20:35:00Z</cp:lastPrinted>
  <dcterms:created xsi:type="dcterms:W3CDTF">2024-10-18T19:42:00Z</dcterms:created>
  <dcterms:modified xsi:type="dcterms:W3CDTF">2024-10-21T17:11:00Z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-435353734</vt:i4>
  </property>
  <property fmtid="{D5CDD505-2E9C-101B-9397-08002B2CF9AE}" pid="3" name="_EmailSubject">
    <vt:lpwstr>public hearing notice</vt:lpwstr>
  </property>
  <property fmtid="{D5CDD505-2E9C-101B-9397-08002B2CF9AE}" pid="4" name="_AuthorEmail">
    <vt:lpwstr>MWitley@ci.salem.nh.us</vt:lpwstr>
  </property>
  <property fmtid="{D5CDD505-2E9C-101B-9397-08002B2CF9AE}" pid="5" name="_AuthorEmailDisplayName">
    <vt:lpwstr>Witley, Maureen</vt:lpwstr>
  </property>
  <property fmtid="{D5CDD505-2E9C-101B-9397-08002B2CF9AE}" pid="6" name="_ReviewingToolsShownOnce">
    <vt:lpwstr/>
  </property>
</Properties>
</file>